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000" w:firstRow="0" w:lastRow="0" w:firstColumn="0" w:lastColumn="0" w:noHBand="0" w:noVBand="0"/>
      </w:tblPr>
      <w:tblGrid>
        <w:gridCol w:w="4440"/>
        <w:gridCol w:w="4915"/>
      </w:tblGrid>
      <w:tr w:rsidR="00E87C31" w14:paraId="3C58947A" w14:textId="77777777">
        <w:tblPrEx>
          <w:tblCellMar>
            <w:top w:w="0" w:type="dxa"/>
            <w:bottom w:w="0" w:type="dxa"/>
          </w:tblCellMar>
        </w:tblPrEx>
        <w:tc>
          <w:tcPr>
            <w:tcW w:w="4440" w:type="dxa"/>
            <w:shd w:val="clear" w:color="auto" w:fill="auto"/>
            <w:tcMar>
              <w:top w:w="0" w:type="dxa"/>
              <w:left w:w="0" w:type="dxa"/>
              <w:bottom w:w="0" w:type="dxa"/>
              <w:right w:w="0" w:type="dxa"/>
            </w:tcMar>
          </w:tcPr>
          <w:p w14:paraId="5413F7A8" w14:textId="77777777" w:rsidR="00E87C31" w:rsidRDefault="00E666ED">
            <w:r>
              <w:rPr>
                <w:b/>
                <w:bCs/>
              </w:rPr>
              <w:t xml:space="preserve">HỘ, CÁ NHÂN KINH DOANH: </w:t>
            </w:r>
            <w:r>
              <w:t>…..</w:t>
            </w:r>
          </w:p>
          <w:p w14:paraId="1D10CA90" w14:textId="77777777" w:rsidR="00E87C31" w:rsidRDefault="00E666ED">
            <w:r>
              <w:rPr>
                <w:b/>
                <w:bCs/>
              </w:rPr>
              <w:t xml:space="preserve">Địa chỉ: </w:t>
            </w:r>
            <w:r>
              <w:t>……………………………..</w:t>
            </w:r>
          </w:p>
          <w:p w14:paraId="2837CAAF" w14:textId="77777777" w:rsidR="00E87C31" w:rsidRDefault="00E666ED">
            <w:r>
              <w:rPr>
                <w:b/>
                <w:bCs/>
              </w:rPr>
              <w:t xml:space="preserve">Mã số thuế: </w:t>
            </w:r>
            <w:r>
              <w:t>………………………..</w:t>
            </w:r>
          </w:p>
        </w:tc>
        <w:tc>
          <w:tcPr>
            <w:tcW w:w="4915" w:type="dxa"/>
            <w:shd w:val="clear" w:color="auto" w:fill="auto"/>
            <w:tcMar>
              <w:top w:w="0" w:type="dxa"/>
              <w:left w:w="0" w:type="dxa"/>
              <w:bottom w:w="0" w:type="dxa"/>
              <w:right w:w="0" w:type="dxa"/>
            </w:tcMar>
          </w:tcPr>
          <w:p w14:paraId="7F676347" w14:textId="77777777" w:rsidR="00E87C31" w:rsidRDefault="00E666ED">
            <w:pPr>
              <w:jc w:val="center"/>
            </w:pPr>
            <w:r>
              <w:rPr>
                <w:b/>
                <w:bCs/>
                <w:sz w:val="17"/>
                <w:szCs w:val="17"/>
              </w:rPr>
              <w:t>Mẫu số S2b-HKD</w:t>
            </w:r>
            <w:r>
              <w:rPr>
                <w:b/>
                <w:bCs/>
                <w:sz w:val="17"/>
                <w:szCs w:val="17"/>
              </w:rPr>
              <w:br/>
            </w:r>
            <w:r>
              <w:rPr>
                <w:i/>
                <w:iCs/>
                <w:sz w:val="17"/>
                <w:szCs w:val="17"/>
              </w:rPr>
              <w:t>(Kèm theo Thông tư số 152/2025/TT-BTC ngày 31 tháng 12 năm 2025 của Bộ trưởng Bộ Tài chính)</w:t>
            </w:r>
          </w:p>
        </w:tc>
      </w:tr>
    </w:tbl>
    <w:p w14:paraId="2D44E590" w14:textId="77777777" w:rsidR="00E87C31" w:rsidRDefault="00E666ED">
      <w:r>
        <w:rPr>
          <w:sz w:val="20"/>
          <w:szCs w:val="20"/>
        </w:rPr>
        <w:t> </w:t>
      </w:r>
    </w:p>
    <w:p w14:paraId="4727859A" w14:textId="77777777" w:rsidR="00E87C31" w:rsidRDefault="00E666ED">
      <w:pPr>
        <w:jc w:val="center"/>
      </w:pPr>
      <w:r>
        <w:rPr>
          <w:b/>
          <w:bCs/>
        </w:rPr>
        <w:t>SỔ DOANH THU BÁN HÀNG HÓA, DỊCH VỤ</w:t>
      </w:r>
    </w:p>
    <w:p w14:paraId="523D38F0" w14:textId="77777777" w:rsidR="00E87C31" w:rsidRDefault="00E666ED">
      <w:pPr>
        <w:jc w:val="center"/>
      </w:pPr>
      <w:r>
        <w:t xml:space="preserve">Địa điểm kinh </w:t>
      </w:r>
      <w:r>
        <w:t>doanh: …………………….</w:t>
      </w:r>
    </w:p>
    <w:p w14:paraId="11BE40C8" w14:textId="77777777" w:rsidR="00E87C31" w:rsidRDefault="00E666ED">
      <w:pPr>
        <w:jc w:val="center"/>
      </w:pPr>
      <w:r>
        <w:t>Kỳ kê khai: …………………………………</w:t>
      </w:r>
    </w:p>
    <w:p w14:paraId="4AC7FA38" w14:textId="77777777" w:rsidR="00E87C31" w:rsidRDefault="00E666ED">
      <w:pPr>
        <w:jc w:val="right"/>
      </w:pPr>
      <w:r>
        <w:rPr>
          <w:i/>
          <w:iCs/>
        </w:rPr>
        <w:t>Đơn vị tính:</w:t>
      </w:r>
    </w:p>
    <w:tbl>
      <w:tblPr>
        <w:tblW w:w="5000" w:type="pct"/>
        <w:tblInd w:w="-98" w:type="dxa"/>
        <w:tblCellMar>
          <w:left w:w="10" w:type="dxa"/>
          <w:right w:w="10" w:type="dxa"/>
        </w:tblCellMar>
        <w:tblLook w:val="0000" w:firstRow="0" w:lastRow="0" w:firstColumn="0" w:lastColumn="0" w:noHBand="0" w:noVBand="0"/>
      </w:tblPr>
      <w:tblGrid>
        <w:gridCol w:w="98"/>
        <w:gridCol w:w="908"/>
        <w:gridCol w:w="1343"/>
        <w:gridCol w:w="2022"/>
        <w:gridCol w:w="2413"/>
        <w:gridCol w:w="1959"/>
        <w:gridCol w:w="602"/>
      </w:tblGrid>
      <w:tr w:rsidR="00E87C31" w14:paraId="2458F4A8" w14:textId="77777777">
        <w:tblPrEx>
          <w:tblCellMar>
            <w:top w:w="0" w:type="dxa"/>
            <w:bottom w:w="0" w:type="dxa"/>
          </w:tblCellMar>
        </w:tblPrEx>
        <w:tc>
          <w:tcPr>
            <w:tcW w:w="98" w:type="dxa"/>
          </w:tcPr>
          <w:p w14:paraId="74D70DB5" w14:textId="77777777" w:rsidR="00E87C31" w:rsidRDefault="00E87C31">
            <w:pPr>
              <w:jc w:val="center"/>
            </w:pPr>
          </w:p>
        </w:tc>
        <w:tc>
          <w:tcPr>
            <w:tcW w:w="2249"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935D103" w14:textId="77777777" w:rsidR="00E87C31" w:rsidRDefault="00E666ED">
            <w:pPr>
              <w:jc w:val="center"/>
            </w:pPr>
            <w:r>
              <w:rPr>
                <w:b/>
                <w:bCs/>
              </w:rPr>
              <w:t>Chứng từ</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0A04E76" w14:textId="77777777" w:rsidR="00E87C31" w:rsidRDefault="00E666ED">
            <w:pPr>
              <w:jc w:val="center"/>
            </w:pPr>
            <w:r>
              <w:rPr>
                <w:b/>
                <w:bCs/>
              </w:rPr>
              <w:t>Diễn giải</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0EECDC6" w14:textId="77777777" w:rsidR="00E87C31" w:rsidRDefault="00E666ED">
            <w:pPr>
              <w:jc w:val="center"/>
            </w:pPr>
            <w:r>
              <w:rPr>
                <w:b/>
                <w:bCs/>
              </w:rPr>
              <w:t>Số tiền</w:t>
            </w:r>
          </w:p>
        </w:tc>
      </w:tr>
      <w:tr w:rsidR="00E87C31" w14:paraId="77EBA4A1" w14:textId="77777777">
        <w:tblPrEx>
          <w:tblCellMar>
            <w:top w:w="0" w:type="dxa"/>
            <w:bottom w:w="0" w:type="dxa"/>
          </w:tblCellMar>
        </w:tblPrEx>
        <w:tc>
          <w:tcPr>
            <w:tcW w:w="98" w:type="dxa"/>
          </w:tcPr>
          <w:p w14:paraId="03AE8EB4"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AA52F4F" w14:textId="77777777" w:rsidR="00E87C31" w:rsidRDefault="00E666ED">
            <w:pPr>
              <w:jc w:val="center"/>
            </w:pPr>
            <w:r>
              <w:rPr>
                <w:b/>
                <w:bCs/>
              </w:rPr>
              <w:t>Số hiệu</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E14D214" w14:textId="77777777" w:rsidR="00E87C31" w:rsidRDefault="00E666ED">
            <w:pPr>
              <w:jc w:val="center"/>
            </w:pPr>
            <w:r>
              <w:rPr>
                <w:b/>
                <w:bCs/>
              </w:rPr>
              <w:t>Ngày, tháng</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FCBFDB7" w14:textId="77777777" w:rsidR="00E87C31" w:rsidRDefault="00E87C31">
            <w:pPr>
              <w:jc w:val="center"/>
            </w:pP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FD13503" w14:textId="77777777" w:rsidR="00E87C31" w:rsidRDefault="00E87C31">
            <w:pPr>
              <w:jc w:val="center"/>
            </w:pPr>
          </w:p>
        </w:tc>
      </w:tr>
      <w:tr w:rsidR="00E87C31" w14:paraId="5DFB8AA8" w14:textId="77777777">
        <w:tblPrEx>
          <w:tblCellMar>
            <w:top w:w="0" w:type="dxa"/>
            <w:bottom w:w="0" w:type="dxa"/>
          </w:tblCellMar>
        </w:tblPrEx>
        <w:tc>
          <w:tcPr>
            <w:tcW w:w="98" w:type="dxa"/>
          </w:tcPr>
          <w:p w14:paraId="2617ADF3"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57907AF" w14:textId="77777777" w:rsidR="00E87C31" w:rsidRDefault="00E666ED">
            <w:pPr>
              <w:jc w:val="center"/>
            </w:pPr>
            <w:r>
              <w:rPr>
                <w:i/>
                <w:iCs/>
              </w:rPr>
              <w:t>A</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F28BE8F" w14:textId="77777777" w:rsidR="00E87C31" w:rsidRDefault="00E666ED">
            <w:pPr>
              <w:jc w:val="center"/>
            </w:pPr>
            <w:r>
              <w:rPr>
                <w:i/>
                <w:iCs/>
              </w:rPr>
              <w:t>B</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92342B4" w14:textId="77777777" w:rsidR="00E87C31" w:rsidRDefault="00E666ED">
            <w:pPr>
              <w:jc w:val="center"/>
            </w:pPr>
            <w:r>
              <w:rPr>
                <w:i/>
                <w:iCs/>
              </w:rPr>
              <w:t>C</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8C2A331" w14:textId="77777777" w:rsidR="00E87C31" w:rsidRDefault="00E666ED">
            <w:pPr>
              <w:jc w:val="center"/>
            </w:pPr>
            <w:r>
              <w:rPr>
                <w:i/>
                <w:iCs/>
              </w:rPr>
              <w:t>1</w:t>
            </w:r>
          </w:p>
        </w:tc>
      </w:tr>
      <w:tr w:rsidR="00E87C31" w14:paraId="3ACC894B" w14:textId="77777777">
        <w:tblPrEx>
          <w:tblCellMar>
            <w:top w:w="0" w:type="dxa"/>
            <w:bottom w:w="0" w:type="dxa"/>
          </w:tblCellMar>
        </w:tblPrEx>
        <w:tc>
          <w:tcPr>
            <w:tcW w:w="98" w:type="dxa"/>
          </w:tcPr>
          <w:p w14:paraId="1603329D"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3B973E0"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C9F0CC0"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CB8FA52" w14:textId="77777777" w:rsidR="00E87C31" w:rsidRDefault="00E666ED">
            <w:r>
              <w:t>1. Ngành nghề ....</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F67C3BA" w14:textId="77777777" w:rsidR="00E87C31" w:rsidRDefault="00E666ED">
            <w:pPr>
              <w:jc w:val="center"/>
            </w:pPr>
            <w:r>
              <w:t> </w:t>
            </w:r>
          </w:p>
        </w:tc>
      </w:tr>
      <w:tr w:rsidR="00E87C31" w14:paraId="24FC23D4" w14:textId="77777777">
        <w:tblPrEx>
          <w:tblCellMar>
            <w:top w:w="0" w:type="dxa"/>
            <w:bottom w:w="0" w:type="dxa"/>
          </w:tblCellMar>
        </w:tblPrEx>
        <w:tc>
          <w:tcPr>
            <w:tcW w:w="98" w:type="dxa"/>
          </w:tcPr>
          <w:p w14:paraId="53BBCA1A"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64528B3"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6375264"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360875E" w14:textId="77777777" w:rsidR="00E87C31" w:rsidRDefault="00E666ED">
            <w:pPr>
              <w:jc w:val="center"/>
            </w:pPr>
            <w:r>
              <w:t>….</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935EE19" w14:textId="77777777" w:rsidR="00E87C31" w:rsidRDefault="00E666ED">
            <w:pPr>
              <w:jc w:val="center"/>
            </w:pPr>
            <w:r>
              <w:t> </w:t>
            </w:r>
          </w:p>
        </w:tc>
      </w:tr>
      <w:tr w:rsidR="00E87C31" w14:paraId="202ECEAE" w14:textId="77777777">
        <w:tblPrEx>
          <w:tblCellMar>
            <w:top w:w="0" w:type="dxa"/>
            <w:bottom w:w="0" w:type="dxa"/>
          </w:tblCellMar>
        </w:tblPrEx>
        <w:tc>
          <w:tcPr>
            <w:tcW w:w="98" w:type="dxa"/>
          </w:tcPr>
          <w:p w14:paraId="77F74179"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397A768"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BFE22B6"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F868977" w14:textId="77777777" w:rsidR="00E87C31" w:rsidRDefault="00E666ED">
            <w:pPr>
              <w:jc w:val="center"/>
            </w:pPr>
            <w:r>
              <w:t>Tổng cộng (1)</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75482E8" w14:textId="77777777" w:rsidR="00E87C31" w:rsidRDefault="00E666ED">
            <w:pPr>
              <w:jc w:val="center"/>
            </w:pPr>
            <w:r>
              <w:t> </w:t>
            </w:r>
          </w:p>
        </w:tc>
      </w:tr>
      <w:tr w:rsidR="00E87C31" w14:paraId="47E3BFD0" w14:textId="77777777">
        <w:tblPrEx>
          <w:tblCellMar>
            <w:top w:w="0" w:type="dxa"/>
            <w:bottom w:w="0" w:type="dxa"/>
          </w:tblCellMar>
        </w:tblPrEx>
        <w:tc>
          <w:tcPr>
            <w:tcW w:w="98" w:type="dxa"/>
          </w:tcPr>
          <w:p w14:paraId="3EBBBF3B"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3A401FD"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5ED32A9"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7BD3883" w14:textId="77777777" w:rsidR="00E87C31" w:rsidRDefault="00E666ED">
            <w:pPr>
              <w:jc w:val="center"/>
            </w:pPr>
            <w:r>
              <w:t>Thuế GTGT</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12DDF7E" w14:textId="77777777" w:rsidR="00E87C31" w:rsidRDefault="00E666ED">
            <w:pPr>
              <w:jc w:val="center"/>
            </w:pPr>
            <w:r>
              <w:t> </w:t>
            </w:r>
          </w:p>
        </w:tc>
      </w:tr>
      <w:tr w:rsidR="00E87C31" w14:paraId="10CD380D" w14:textId="77777777">
        <w:tblPrEx>
          <w:tblCellMar>
            <w:top w:w="0" w:type="dxa"/>
            <w:bottom w:w="0" w:type="dxa"/>
          </w:tblCellMar>
        </w:tblPrEx>
        <w:tc>
          <w:tcPr>
            <w:tcW w:w="98" w:type="dxa"/>
          </w:tcPr>
          <w:p w14:paraId="07425CA4"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7E8BD66"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6B69FE9"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7218DC7" w14:textId="77777777" w:rsidR="00E87C31" w:rsidRDefault="00E666ED">
            <w:r>
              <w:t>2. Ngành nghề....</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D48E6DC" w14:textId="77777777" w:rsidR="00E87C31" w:rsidRDefault="00E666ED">
            <w:pPr>
              <w:jc w:val="center"/>
            </w:pPr>
            <w:r>
              <w:t> </w:t>
            </w:r>
          </w:p>
        </w:tc>
      </w:tr>
      <w:tr w:rsidR="00E87C31" w14:paraId="0109006E" w14:textId="77777777">
        <w:tblPrEx>
          <w:tblCellMar>
            <w:top w:w="0" w:type="dxa"/>
            <w:bottom w:w="0" w:type="dxa"/>
          </w:tblCellMar>
        </w:tblPrEx>
        <w:tc>
          <w:tcPr>
            <w:tcW w:w="98" w:type="dxa"/>
          </w:tcPr>
          <w:p w14:paraId="2BEC120E"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A7D79EE"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ABB66F1"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2691054" w14:textId="77777777" w:rsidR="00E87C31" w:rsidRDefault="00E666ED">
            <w:pPr>
              <w:jc w:val="center"/>
            </w:pPr>
            <w:r>
              <w:t>….</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3A44C1E" w14:textId="77777777" w:rsidR="00E87C31" w:rsidRDefault="00E666ED">
            <w:pPr>
              <w:jc w:val="center"/>
            </w:pPr>
            <w:r>
              <w:t> </w:t>
            </w:r>
          </w:p>
        </w:tc>
      </w:tr>
      <w:tr w:rsidR="00E87C31" w14:paraId="1064C8BB" w14:textId="77777777">
        <w:tblPrEx>
          <w:tblCellMar>
            <w:top w:w="0" w:type="dxa"/>
            <w:bottom w:w="0" w:type="dxa"/>
          </w:tblCellMar>
        </w:tblPrEx>
        <w:tc>
          <w:tcPr>
            <w:tcW w:w="98" w:type="dxa"/>
          </w:tcPr>
          <w:p w14:paraId="5162343B" w14:textId="77777777" w:rsidR="00E87C31" w:rsidRDefault="00E87C31">
            <w:pPr>
              <w:jc w:val="center"/>
            </w:pPr>
          </w:p>
        </w:tc>
        <w:tc>
          <w:tcPr>
            <w:tcW w:w="90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F7AA516" w14:textId="77777777" w:rsidR="00E87C31" w:rsidRDefault="00E666ED">
            <w:pPr>
              <w:jc w:val="center"/>
            </w:pPr>
            <w:r>
              <w:t> </w:t>
            </w:r>
          </w:p>
        </w:tc>
        <w:tc>
          <w:tcPr>
            <w:tcW w:w="1342"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F1C0047" w14:textId="77777777" w:rsidR="00E87C31" w:rsidRDefault="00E666ED">
            <w:pPr>
              <w:jc w:val="center"/>
            </w:pPr>
            <w:r>
              <w:t> </w:t>
            </w:r>
          </w:p>
        </w:tc>
        <w:tc>
          <w:tcPr>
            <w:tcW w:w="443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04381FA" w14:textId="77777777" w:rsidR="00E87C31" w:rsidRDefault="00E666ED">
            <w:pPr>
              <w:jc w:val="center"/>
            </w:pPr>
            <w:r>
              <w:t>Tổng cộng (2)</w:t>
            </w:r>
          </w:p>
        </w:tc>
        <w:tc>
          <w:tcPr>
            <w:tcW w:w="255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8DE3A06" w14:textId="77777777" w:rsidR="00E87C31" w:rsidRDefault="00E666ED">
            <w:pPr>
              <w:jc w:val="center"/>
            </w:pPr>
            <w:r>
              <w:t> </w:t>
            </w:r>
          </w:p>
        </w:tc>
      </w:tr>
      <w:tr w:rsidR="00E87C31" w14:paraId="2ADB8795" w14:textId="77777777">
        <w:tblPrEx>
          <w:tblCellMar>
            <w:top w:w="0" w:type="dxa"/>
            <w:bottom w:w="0" w:type="dxa"/>
          </w:tblCellMar>
        </w:tblPrEx>
        <w:tc>
          <w:tcPr>
            <w:tcW w:w="98" w:type="dxa"/>
          </w:tcPr>
          <w:p w14:paraId="05756B87" w14:textId="77777777" w:rsidR="00E87C31" w:rsidRDefault="00E87C31">
            <w:pPr>
              <w:jc w:val="center"/>
            </w:pPr>
          </w:p>
        </w:tc>
        <w:tc>
          <w:tcPr>
            <w:tcW w:w="907"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4AAD95C" w14:textId="77777777" w:rsidR="00E87C31" w:rsidRDefault="00E666ED">
            <w:pPr>
              <w:jc w:val="center"/>
            </w:pPr>
            <w:r>
              <w:t> </w:t>
            </w:r>
          </w:p>
        </w:tc>
        <w:tc>
          <w:tcPr>
            <w:tcW w:w="1342"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961648E" w14:textId="77777777" w:rsidR="00E87C31" w:rsidRDefault="00E666ED">
            <w:pPr>
              <w:jc w:val="center"/>
            </w:pPr>
            <w:r>
              <w:t> </w:t>
            </w:r>
          </w:p>
        </w:tc>
        <w:tc>
          <w:tcPr>
            <w:tcW w:w="443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85B7607" w14:textId="77777777" w:rsidR="00E87C31" w:rsidRDefault="00E666ED">
            <w:pPr>
              <w:jc w:val="center"/>
            </w:pPr>
            <w:r>
              <w:t>Thuế GTGT</w:t>
            </w:r>
          </w:p>
        </w:tc>
        <w:tc>
          <w:tcPr>
            <w:tcW w:w="25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BA73D" w14:textId="77777777" w:rsidR="00E87C31" w:rsidRDefault="00E666ED">
            <w:pPr>
              <w:jc w:val="center"/>
            </w:pPr>
            <w:r>
              <w:t> </w:t>
            </w:r>
          </w:p>
        </w:tc>
      </w:tr>
      <w:tr w:rsidR="00E87C31" w14:paraId="336FC45C" w14:textId="77777777">
        <w:tblPrEx>
          <w:tblCellMar>
            <w:top w:w="0" w:type="dxa"/>
            <w:bottom w:w="0" w:type="dxa"/>
          </w:tblCellMar>
        </w:tblPrEx>
        <w:tc>
          <w:tcPr>
            <w:tcW w:w="98" w:type="dxa"/>
          </w:tcPr>
          <w:p w14:paraId="42ED305A"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064C2A4"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48BCE2A"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12711121" w14:textId="77777777" w:rsidR="00E87C31" w:rsidRDefault="00E666ED">
            <w:r>
              <w:t>3. Ngành nghề....</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AD9BC" w14:textId="77777777" w:rsidR="00E87C31" w:rsidRDefault="00E666ED">
            <w:pPr>
              <w:jc w:val="center"/>
            </w:pPr>
            <w:r>
              <w:t> </w:t>
            </w:r>
          </w:p>
        </w:tc>
      </w:tr>
      <w:tr w:rsidR="00E87C31" w14:paraId="2856AFDC" w14:textId="77777777">
        <w:tblPrEx>
          <w:tblCellMar>
            <w:top w:w="0" w:type="dxa"/>
            <w:bottom w:w="0" w:type="dxa"/>
          </w:tblCellMar>
        </w:tblPrEx>
        <w:tc>
          <w:tcPr>
            <w:tcW w:w="98" w:type="dxa"/>
          </w:tcPr>
          <w:p w14:paraId="61CCC6B3"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7EFB399"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1C99DA5"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7EB18B18" w14:textId="77777777" w:rsidR="00E87C31" w:rsidRDefault="00E666ED">
            <w:pPr>
              <w:jc w:val="center"/>
            </w:pPr>
            <w:r>
              <w: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214D8" w14:textId="77777777" w:rsidR="00E87C31" w:rsidRDefault="00E666ED">
            <w:pPr>
              <w:jc w:val="center"/>
            </w:pPr>
            <w:r>
              <w:t> </w:t>
            </w:r>
          </w:p>
        </w:tc>
      </w:tr>
      <w:tr w:rsidR="00E87C31" w14:paraId="7DED816D" w14:textId="77777777">
        <w:tblPrEx>
          <w:tblCellMar>
            <w:top w:w="0" w:type="dxa"/>
            <w:bottom w:w="0" w:type="dxa"/>
          </w:tblCellMar>
        </w:tblPrEx>
        <w:tc>
          <w:tcPr>
            <w:tcW w:w="98" w:type="dxa"/>
          </w:tcPr>
          <w:p w14:paraId="20A55B79"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2B2EE8D"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576568A"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47E2B245" w14:textId="77777777" w:rsidR="00E87C31" w:rsidRDefault="00E666ED">
            <w:pPr>
              <w:jc w:val="center"/>
            </w:pPr>
            <w:r>
              <w:t>Tổng cộng (3)</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DCC25" w14:textId="77777777" w:rsidR="00E87C31" w:rsidRDefault="00E666ED">
            <w:pPr>
              <w:jc w:val="center"/>
            </w:pPr>
            <w:r>
              <w:t> </w:t>
            </w:r>
          </w:p>
        </w:tc>
      </w:tr>
      <w:tr w:rsidR="00E87C31" w14:paraId="71A0A895" w14:textId="77777777">
        <w:tblPrEx>
          <w:tblCellMar>
            <w:top w:w="0" w:type="dxa"/>
            <w:bottom w:w="0" w:type="dxa"/>
          </w:tblCellMar>
        </w:tblPrEx>
        <w:tc>
          <w:tcPr>
            <w:tcW w:w="98" w:type="dxa"/>
          </w:tcPr>
          <w:p w14:paraId="1B8B3892"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7060A30"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DC1A269"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18808138" w14:textId="77777777" w:rsidR="00E87C31" w:rsidRDefault="00E666ED">
            <w:pPr>
              <w:jc w:val="center"/>
            </w:pPr>
            <w:r>
              <w:t>Thuế GTGT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A0A7A" w14:textId="77777777" w:rsidR="00E87C31" w:rsidRDefault="00E666ED">
            <w:pPr>
              <w:jc w:val="center"/>
            </w:pPr>
            <w:r>
              <w:t> </w:t>
            </w:r>
          </w:p>
        </w:tc>
      </w:tr>
      <w:tr w:rsidR="00E87C31" w14:paraId="18A1F626" w14:textId="77777777">
        <w:tblPrEx>
          <w:tblCellMar>
            <w:top w:w="0" w:type="dxa"/>
            <w:bottom w:w="0" w:type="dxa"/>
          </w:tblCellMar>
        </w:tblPrEx>
        <w:tc>
          <w:tcPr>
            <w:tcW w:w="98" w:type="dxa"/>
          </w:tcPr>
          <w:p w14:paraId="3B705A29"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03F9E73"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3AE8D87"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5A782F29" w14:textId="77777777" w:rsidR="00E87C31" w:rsidRDefault="00E666ED">
            <w:r>
              <w:t>4. Ngành nghề ....</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61DCC" w14:textId="77777777" w:rsidR="00E87C31" w:rsidRDefault="00E666ED">
            <w:pPr>
              <w:jc w:val="center"/>
            </w:pPr>
            <w:r>
              <w:t> </w:t>
            </w:r>
          </w:p>
        </w:tc>
      </w:tr>
      <w:tr w:rsidR="00E87C31" w14:paraId="42346673" w14:textId="77777777">
        <w:tblPrEx>
          <w:tblCellMar>
            <w:top w:w="0" w:type="dxa"/>
            <w:bottom w:w="0" w:type="dxa"/>
          </w:tblCellMar>
        </w:tblPrEx>
        <w:tc>
          <w:tcPr>
            <w:tcW w:w="98" w:type="dxa"/>
          </w:tcPr>
          <w:p w14:paraId="186CDDE2"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388E4EB"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5C2DF97"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300883FD" w14:textId="77777777" w:rsidR="00E87C31" w:rsidRDefault="00E666ED">
            <w:pPr>
              <w:jc w:val="center"/>
            </w:pPr>
            <w:r>
              <w: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C5C79" w14:textId="77777777" w:rsidR="00E87C31" w:rsidRDefault="00E666ED">
            <w:pPr>
              <w:jc w:val="center"/>
            </w:pPr>
            <w:r>
              <w:t> </w:t>
            </w:r>
          </w:p>
        </w:tc>
      </w:tr>
      <w:tr w:rsidR="00E87C31" w14:paraId="101F7856" w14:textId="77777777">
        <w:tblPrEx>
          <w:tblCellMar>
            <w:top w:w="0" w:type="dxa"/>
            <w:bottom w:w="0" w:type="dxa"/>
          </w:tblCellMar>
        </w:tblPrEx>
        <w:tc>
          <w:tcPr>
            <w:tcW w:w="98" w:type="dxa"/>
          </w:tcPr>
          <w:p w14:paraId="6F4B111B"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DDC3604"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410FF02"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4B13DB79" w14:textId="77777777" w:rsidR="00E87C31" w:rsidRDefault="00E666ED">
            <w:pPr>
              <w:jc w:val="center"/>
            </w:pPr>
            <w:r>
              <w:t>Tổng cộng (4)</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79296" w14:textId="77777777" w:rsidR="00E87C31" w:rsidRDefault="00E666ED">
            <w:pPr>
              <w:jc w:val="center"/>
            </w:pPr>
            <w:r>
              <w:t> </w:t>
            </w:r>
          </w:p>
        </w:tc>
      </w:tr>
      <w:tr w:rsidR="00E87C31" w14:paraId="4ED1C424" w14:textId="77777777">
        <w:tblPrEx>
          <w:tblCellMar>
            <w:top w:w="0" w:type="dxa"/>
            <w:bottom w:w="0" w:type="dxa"/>
          </w:tblCellMar>
        </w:tblPrEx>
        <w:tc>
          <w:tcPr>
            <w:tcW w:w="98" w:type="dxa"/>
          </w:tcPr>
          <w:p w14:paraId="225827AD"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AF6E6AD"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CFC319E"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52087222" w14:textId="77777777" w:rsidR="00E87C31" w:rsidRDefault="00E666ED">
            <w:pPr>
              <w:jc w:val="center"/>
            </w:pPr>
            <w:r>
              <w:t>Thuế GTGT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F663C" w14:textId="77777777" w:rsidR="00E87C31" w:rsidRDefault="00E666ED">
            <w:pPr>
              <w:jc w:val="center"/>
            </w:pPr>
            <w:r>
              <w:t> </w:t>
            </w:r>
          </w:p>
        </w:tc>
      </w:tr>
      <w:tr w:rsidR="00E87C31" w14:paraId="315A7720" w14:textId="77777777">
        <w:tblPrEx>
          <w:tblCellMar>
            <w:top w:w="0" w:type="dxa"/>
            <w:bottom w:w="0" w:type="dxa"/>
          </w:tblCellMar>
        </w:tblPrEx>
        <w:tc>
          <w:tcPr>
            <w:tcW w:w="98" w:type="dxa"/>
          </w:tcPr>
          <w:p w14:paraId="605E89B2"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5D54BBB"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2C70527"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281D4FD5" w14:textId="77777777" w:rsidR="00E87C31" w:rsidRDefault="00E666ED">
            <w:r>
              <w:t>5. Ngành nghề....</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C6DBC" w14:textId="77777777" w:rsidR="00E87C31" w:rsidRDefault="00E666ED">
            <w:pPr>
              <w:jc w:val="center"/>
            </w:pPr>
            <w:r>
              <w:t> </w:t>
            </w:r>
          </w:p>
        </w:tc>
      </w:tr>
      <w:tr w:rsidR="00E87C31" w14:paraId="762B8062" w14:textId="77777777">
        <w:tblPrEx>
          <w:tblCellMar>
            <w:top w:w="0" w:type="dxa"/>
            <w:bottom w:w="0" w:type="dxa"/>
          </w:tblCellMar>
        </w:tblPrEx>
        <w:tc>
          <w:tcPr>
            <w:tcW w:w="98" w:type="dxa"/>
          </w:tcPr>
          <w:p w14:paraId="7698D872"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0B474BD"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5EF6316"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4BB8F019" w14:textId="77777777" w:rsidR="00E87C31" w:rsidRDefault="00E666ED">
            <w:pPr>
              <w:jc w:val="center"/>
            </w:pPr>
            <w:r>
              <w: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FD643" w14:textId="77777777" w:rsidR="00E87C31" w:rsidRDefault="00E666ED">
            <w:pPr>
              <w:jc w:val="center"/>
            </w:pPr>
            <w:r>
              <w:t> </w:t>
            </w:r>
          </w:p>
        </w:tc>
      </w:tr>
      <w:tr w:rsidR="00E87C31" w14:paraId="36664A8A" w14:textId="77777777">
        <w:tblPrEx>
          <w:tblCellMar>
            <w:top w:w="0" w:type="dxa"/>
            <w:bottom w:w="0" w:type="dxa"/>
          </w:tblCellMar>
        </w:tblPrEx>
        <w:tc>
          <w:tcPr>
            <w:tcW w:w="98" w:type="dxa"/>
          </w:tcPr>
          <w:p w14:paraId="7DE92AB5"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5184C60"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036EAFF"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15E216AD" w14:textId="77777777" w:rsidR="00E87C31" w:rsidRDefault="00E666ED">
            <w:pPr>
              <w:jc w:val="center"/>
            </w:pPr>
            <w:r>
              <w:t>Tổng cộng (5)</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C9CC1" w14:textId="77777777" w:rsidR="00E87C31" w:rsidRDefault="00E666ED">
            <w:pPr>
              <w:jc w:val="center"/>
            </w:pPr>
            <w:r>
              <w:t> </w:t>
            </w:r>
          </w:p>
        </w:tc>
      </w:tr>
      <w:tr w:rsidR="00E87C31" w14:paraId="778B97D4" w14:textId="77777777">
        <w:tblPrEx>
          <w:tblCellMar>
            <w:top w:w="0" w:type="dxa"/>
            <w:bottom w:w="0" w:type="dxa"/>
          </w:tblCellMar>
        </w:tblPrEx>
        <w:tc>
          <w:tcPr>
            <w:tcW w:w="98" w:type="dxa"/>
          </w:tcPr>
          <w:p w14:paraId="0D467357"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2C396F6"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4834AB7"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3BD5FECF" w14:textId="77777777" w:rsidR="00E87C31" w:rsidRDefault="00E666ED">
            <w:pPr>
              <w:jc w:val="center"/>
            </w:pPr>
            <w:r>
              <w:t>Thuế GTGT</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D2B1C" w14:textId="77777777" w:rsidR="00E87C31" w:rsidRDefault="00E666ED">
            <w:pPr>
              <w:jc w:val="center"/>
            </w:pPr>
            <w:r>
              <w:t> </w:t>
            </w:r>
          </w:p>
        </w:tc>
      </w:tr>
      <w:tr w:rsidR="00E87C31" w14:paraId="0879B2BD" w14:textId="77777777">
        <w:tblPrEx>
          <w:tblCellMar>
            <w:top w:w="0" w:type="dxa"/>
            <w:bottom w:w="0" w:type="dxa"/>
          </w:tblCellMar>
        </w:tblPrEx>
        <w:tc>
          <w:tcPr>
            <w:tcW w:w="98" w:type="dxa"/>
          </w:tcPr>
          <w:p w14:paraId="414C84DF" w14:textId="77777777" w:rsidR="00E87C31" w:rsidRDefault="00E87C31">
            <w:pPr>
              <w:jc w:val="center"/>
            </w:pPr>
          </w:p>
        </w:tc>
        <w:tc>
          <w:tcPr>
            <w:tcW w:w="907"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2F92255F" w14:textId="77777777" w:rsidR="00E87C31" w:rsidRDefault="00E666ED">
            <w:pPr>
              <w:jc w:val="center"/>
            </w:pPr>
            <w:r>
              <w:t> </w:t>
            </w:r>
          </w:p>
        </w:tc>
        <w:tc>
          <w:tcPr>
            <w:tcW w:w="1342"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4B0767F" w14:textId="77777777" w:rsidR="00E87C31" w:rsidRDefault="00E666ED">
            <w:pPr>
              <w:jc w:val="center"/>
            </w:pPr>
            <w:r>
              <w:t> </w:t>
            </w:r>
          </w:p>
        </w:tc>
        <w:tc>
          <w:tcPr>
            <w:tcW w:w="4430"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50BE9677" w14:textId="77777777" w:rsidR="00E87C31" w:rsidRDefault="00E666ED">
            <w:r>
              <w:rPr>
                <w:b/>
                <w:bCs/>
              </w:rPr>
              <w:t>Tổng số thuế GTGT phải nộp</w:t>
            </w:r>
          </w:p>
        </w:tc>
        <w:tc>
          <w:tcPr>
            <w:tcW w:w="2558"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F3324" w14:textId="77777777" w:rsidR="00E87C31" w:rsidRDefault="00E666ED">
            <w:pPr>
              <w:jc w:val="center"/>
            </w:pPr>
            <w:r>
              <w:t> </w:t>
            </w:r>
          </w:p>
        </w:tc>
      </w:tr>
      <w:tr w:rsidR="00E87C31" w14:paraId="24691218" w14:textId="77777777">
        <w:tblPrEx>
          <w:tblCellMar>
            <w:top w:w="0" w:type="dxa"/>
            <w:bottom w:w="0" w:type="dxa"/>
          </w:tblCellMar>
        </w:tblPrEx>
        <w:tc>
          <w:tcPr>
            <w:tcW w:w="4367" w:type="dxa"/>
            <w:gridSpan w:val="4"/>
            <w:shd w:val="clear" w:color="auto" w:fill="auto"/>
            <w:tcMar>
              <w:top w:w="0" w:type="dxa"/>
              <w:left w:w="108" w:type="dxa"/>
              <w:bottom w:w="0" w:type="dxa"/>
              <w:right w:w="108" w:type="dxa"/>
            </w:tcMar>
          </w:tcPr>
          <w:p w14:paraId="3FCABB27" w14:textId="77777777" w:rsidR="00E87C31" w:rsidRDefault="00E666ED">
            <w:r>
              <w:t>  </w:t>
            </w:r>
          </w:p>
        </w:tc>
        <w:tc>
          <w:tcPr>
            <w:tcW w:w="4367" w:type="dxa"/>
            <w:gridSpan w:val="2"/>
            <w:shd w:val="clear" w:color="auto" w:fill="auto"/>
            <w:tcMar>
              <w:top w:w="0" w:type="dxa"/>
              <w:left w:w="108" w:type="dxa"/>
              <w:bottom w:w="0" w:type="dxa"/>
              <w:right w:w="108" w:type="dxa"/>
            </w:tcMar>
          </w:tcPr>
          <w:p w14:paraId="5F7A8D60" w14:textId="77777777" w:rsidR="00E87C31" w:rsidRDefault="00E666ED">
            <w:pPr>
              <w:jc w:val="center"/>
            </w:pPr>
            <w:r>
              <w:rPr>
                <w:i/>
                <w:iCs/>
              </w:rPr>
              <w:t>Ngày ... tháng ... năm ...</w:t>
            </w:r>
            <w:r>
              <w:rPr>
                <w:i/>
                <w:iCs/>
              </w:rPr>
              <w:br/>
            </w:r>
            <w:r>
              <w:rPr>
                <w:b/>
                <w:bCs/>
              </w:rPr>
              <w:t>NGƯỜI ĐẠI DIỆN HỘ KINH DOANH/ CÁ NHÂN KINH DOANH</w:t>
            </w:r>
            <w:r>
              <w:rPr>
                <w:i/>
                <w:iCs/>
              </w:rPr>
              <w:br/>
            </w:r>
            <w:r>
              <w:rPr>
                <w:i/>
                <w:iCs/>
              </w:rPr>
              <w:t>(Ký, ghi rõ họ tên và đóng dấu (nếu có))</w:t>
            </w:r>
          </w:p>
        </w:tc>
        <w:tc>
          <w:tcPr>
            <w:tcW w:w="601" w:type="dxa"/>
          </w:tcPr>
          <w:p w14:paraId="7B8E7D47" w14:textId="77777777" w:rsidR="00E87C31" w:rsidRDefault="00E87C31">
            <w:pPr>
              <w:jc w:val="center"/>
            </w:pPr>
          </w:p>
        </w:tc>
      </w:tr>
    </w:tbl>
    <w:p w14:paraId="6DE7DB96" w14:textId="77777777" w:rsidR="00E87C31" w:rsidRDefault="00E666ED">
      <w:r>
        <w:t> </w:t>
      </w:r>
    </w:p>
    <w:p w14:paraId="72E00486" w14:textId="77777777" w:rsidR="00E87C31" w:rsidRDefault="00E666ED">
      <w:pPr>
        <w:jc w:val="both"/>
        <w:rPr>
          <w:i/>
          <w:iCs/>
        </w:rPr>
      </w:pPr>
      <w:r>
        <w:rPr>
          <w:i/>
          <w:iCs/>
        </w:rPr>
        <w:t xml:space="preserve">Sổ này được mở để ghi doanh thu bán hàng hóa, dịch vụ theo từng nhóm danh mục ngành nghề kinh </w:t>
      </w:r>
      <w:r>
        <w:rPr>
          <w:i/>
          <w:iCs/>
        </w:rPr>
        <w:t xml:space="preserve">doanh có cùng tỷ lệ % để tính thuế GTGT. Trường hợp hộ kinh doanh, cá nhân kinh doanh có nhiều nhóm ngành nghề khác nhau thì sổ này có thể mở cho từng ngành nghề có cùng tỷ lệ % để tính thuế GTGT. Trường hợp cơ quan thuế cung cấp dữ liệu nộp thuế GTGT thì </w:t>
      </w:r>
      <w:r>
        <w:rPr>
          <w:i/>
          <w:iCs/>
        </w:rPr>
        <w:t>hộ kinh doanh, cá nhân kinh doanh sử dụng sổ này để theo dõi, đối chiếu số thuế GTGT phải nộp với cơ quan thuế.</w:t>
      </w:r>
    </w:p>
    <w:p w14:paraId="171A6C69" w14:textId="77777777" w:rsidR="00E87C31" w:rsidRDefault="00E666ED">
      <w:pPr>
        <w:jc w:val="both"/>
        <w:rPr>
          <w:b/>
          <w:bCs/>
          <w:i/>
          <w:iCs/>
        </w:rPr>
      </w:pPr>
      <w:r>
        <w:rPr>
          <w:b/>
          <w:bCs/>
          <w:i/>
          <w:iCs/>
        </w:rPr>
        <w:t>Phương pháp ghi sổ</w:t>
      </w:r>
    </w:p>
    <w:p w14:paraId="6BBDC8FD" w14:textId="77777777" w:rsidR="00E87C31" w:rsidRDefault="00E666ED">
      <w:pPr>
        <w:jc w:val="both"/>
        <w:rPr>
          <w:i/>
          <w:iCs/>
        </w:rPr>
      </w:pPr>
      <w:r>
        <w:rPr>
          <w:i/>
          <w:iCs/>
        </w:rPr>
        <w:t>- Cột A, B: Ghi số hiệu, ngày, tháng của chứng từ.</w:t>
      </w:r>
    </w:p>
    <w:p w14:paraId="6AD491BC" w14:textId="77777777" w:rsidR="00E87C31" w:rsidRDefault="00E666ED">
      <w:pPr>
        <w:jc w:val="both"/>
        <w:rPr>
          <w:i/>
          <w:iCs/>
        </w:rPr>
      </w:pPr>
      <w:r>
        <w:rPr>
          <w:i/>
          <w:iCs/>
        </w:rPr>
        <w:t xml:space="preserve">- Cột C: Ghi diễn giải nội dung doanh thu bán hàng hóa, dịch vụ theo từng </w:t>
      </w:r>
      <w:r>
        <w:rPr>
          <w:i/>
          <w:iCs/>
        </w:rPr>
        <w:t>ngành nghề có cùng tỷ lệ % để tính thuế GTGT.</w:t>
      </w:r>
    </w:p>
    <w:p w14:paraId="77E7D500" w14:textId="77777777" w:rsidR="00E87C31" w:rsidRDefault="00E666ED">
      <w:pPr>
        <w:jc w:val="both"/>
      </w:pPr>
      <w:r>
        <w:rPr>
          <w:i/>
          <w:iCs/>
        </w:rPr>
        <w:t>- Cột 1: Ghi số tiền bán hàng hóa, dịch vụ có thể theo từng ngành nghề để làm căn cứ xác định doanh thu bán hàng hóa, dịch vụ theo từng ngành nghề có cùng tỷ lệ % để tính thuế GTGT. Trên cơ sở doanh thu được xá</w:t>
      </w:r>
      <w:r>
        <w:rPr>
          <w:i/>
          <w:iCs/>
        </w:rPr>
        <w:t>c định, hộ kinh doanh, cá nhân kinh doanh tính ra số tiền thuế GTGT phải nộp theo từng ngành nghề có cùng tỷ lệ % để tính thuế GTGT. Dòng cuối cùng ghi tổng số thuế GTGT phải nộp.</w:t>
      </w:r>
    </w:p>
    <w:sectPr w:rsidR="00E87C31">
      <w:pgSz w:w="11907" w:h="16840"/>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1466" w14:textId="77777777" w:rsidR="00E666ED" w:rsidRDefault="00E666ED">
      <w:r>
        <w:separator/>
      </w:r>
    </w:p>
  </w:endnote>
  <w:endnote w:type="continuationSeparator" w:id="0">
    <w:p w14:paraId="7CBF2260" w14:textId="77777777" w:rsidR="00E666ED" w:rsidRDefault="00E6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E6DB" w14:textId="77777777" w:rsidR="00E666ED" w:rsidRDefault="00E666ED">
      <w:r>
        <w:rPr>
          <w:color w:val="000000"/>
        </w:rPr>
        <w:separator/>
      </w:r>
    </w:p>
  </w:footnote>
  <w:footnote w:type="continuationSeparator" w:id="0">
    <w:p w14:paraId="3C4920A7" w14:textId="77777777" w:rsidR="00E666ED" w:rsidRDefault="00E66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87C31"/>
    <w:rsid w:val="00081ED3"/>
    <w:rsid w:val="00E666ED"/>
    <w:rsid w:val="00E8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D94C"/>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2026-02-27T02:25:00Z</dcterms:created>
  <dcterms:modified xsi:type="dcterms:W3CDTF">2026-02-27T02:25:00Z</dcterms:modified>
</cp:coreProperties>
</file>